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28" w:rsidRDefault="00423328" w:rsidP="008B628F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Муниципальное бюджетное общеобразовательное  учреждение</w:t>
      </w:r>
    </w:p>
    <w:p w:rsidR="00423328" w:rsidRDefault="00423328" w:rsidP="008B628F">
      <w:pPr>
        <w:pStyle w:val="Standard"/>
        <w:jc w:val="center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 «Дирбагская основная общеобразовательная школа »</w:t>
      </w:r>
    </w:p>
    <w:p w:rsidR="00423328" w:rsidRDefault="00423328" w:rsidP="00F74CD1">
      <w:pPr>
        <w:shd w:val="clear" w:color="auto" w:fill="FFFFFF"/>
        <w:spacing w:after="167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423328" w:rsidRDefault="00423328" w:rsidP="00F74C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ПРИКАЗ 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№</w:t>
      </w:r>
    </w:p>
    <w:p w:rsidR="00423328" w:rsidRDefault="00423328" w:rsidP="00F74C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от 01.09.2021</w:t>
      </w:r>
    </w:p>
    <w:p w:rsidR="00423328" w:rsidRDefault="00423328" w:rsidP="008B628F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О создании школьного отряда</w:t>
      </w:r>
    </w:p>
    <w:p w:rsidR="00423328" w:rsidRDefault="00423328" w:rsidP="008B628F">
      <w:pPr>
        <w:pStyle w:val="Standard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Всероссийского движения «ЮНАРМИЯ»</w:t>
      </w:r>
    </w:p>
    <w:p w:rsidR="00423328" w:rsidRDefault="00423328">
      <w:pPr>
        <w:shd w:val="clear" w:color="auto" w:fill="FFFFFF"/>
        <w:spacing w:after="167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23328" w:rsidRDefault="00423328">
      <w:pPr>
        <w:shd w:val="clear" w:color="auto" w:fill="FFFFFF"/>
        <w:spacing w:after="167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целях всестороннего развития и совершенствования детей и подростков, повышения в обществе авторитета и престижа военной службы, сохранения и приумножения патриотических традиций, формирования у молодежи готовности и практической способности к выполнению гражданского долга и конституционных обязанностей по защите Отечества, и во исполнение приказа управления образования Дахадаевского района «Об организации движения «Юнармия» и юнармейских отрядов в образовательных организациях»</w:t>
      </w:r>
      <w:bookmarkStart w:id="0" w:name="_GoBack"/>
      <w:bookmarkEnd w:id="0"/>
    </w:p>
    <w:p w:rsidR="00423328" w:rsidRDefault="00423328">
      <w:pPr>
        <w:shd w:val="clear" w:color="auto" w:fill="FFFFFF"/>
        <w:spacing w:after="167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ПРИКАЗЫВАЮ:</w:t>
      </w:r>
    </w:p>
    <w:p w:rsidR="00423328" w:rsidRDefault="00423328">
      <w:pPr>
        <w:numPr>
          <w:ilvl w:val="0"/>
          <w:numId w:val="1"/>
        </w:numPr>
        <w:shd w:val="clear" w:color="auto" w:fill="FFFFFF"/>
        <w:spacing w:after="167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Создать школьный военно-патриотический отряд «Юнармия» из числа учащихся 6-9 х классов.</w:t>
      </w:r>
    </w:p>
    <w:p w:rsidR="00423328" w:rsidRDefault="00423328">
      <w:pPr>
        <w:numPr>
          <w:ilvl w:val="0"/>
          <w:numId w:val="1"/>
        </w:numPr>
        <w:shd w:val="clear" w:color="auto" w:fill="FFFFFF"/>
        <w:spacing w:after="167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Назначить ответственным за организацию работы по созданию юнармейского отряда учителя ОБЖ  Исаева М-Расула И.</w:t>
      </w:r>
    </w:p>
    <w:p w:rsidR="00423328" w:rsidRDefault="00423328" w:rsidP="008B628F">
      <w:pPr>
        <w:shd w:val="clear" w:color="auto" w:fill="FFFFFF"/>
        <w:spacing w:after="167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2.1.Исаеву М-Р.И.</w:t>
      </w:r>
    </w:p>
    <w:p w:rsidR="00423328" w:rsidRDefault="00423328" w:rsidP="008B628F">
      <w:pPr>
        <w:shd w:val="clear" w:color="auto" w:fill="FFFFFF"/>
        <w:spacing w:after="167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-разработать план работы отряда «Юнармия».</w:t>
      </w:r>
    </w:p>
    <w:p w:rsidR="00423328" w:rsidRDefault="00423328" w:rsidP="008B628F">
      <w:pPr>
        <w:shd w:val="clear" w:color="auto" w:fill="FFFFFF"/>
        <w:spacing w:after="0" w:line="240" w:lineRule="auto"/>
        <w:ind w:left="142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систематически планировать и проводить мероприятия по военно-патриотическому воспитанию обучающихся, уважению к историческому и культурному прошлому страны;</w:t>
      </w:r>
    </w:p>
    <w:p w:rsidR="00423328" w:rsidRDefault="00423328" w:rsidP="008B628F">
      <w:pPr>
        <w:shd w:val="clear" w:color="auto" w:fill="FFFFFF"/>
        <w:spacing w:after="0" w:line="240" w:lineRule="auto"/>
        <w:ind w:left="142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организовать участие в мероприятиях военно-патриотической направленности различных уровней;</w:t>
      </w:r>
    </w:p>
    <w:p w:rsidR="00423328" w:rsidRDefault="00423328" w:rsidP="008B628F">
      <w:pPr>
        <w:shd w:val="clear" w:color="auto" w:fill="FFFFFF"/>
        <w:spacing w:line="240" w:lineRule="auto"/>
        <w:ind w:left="142" w:hanging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рассматривать на педсоветах, совещаниях при  директоре, собраниях родителей итоги работы по военно-патриотическому воспитанию обучающихся.</w:t>
      </w:r>
    </w:p>
    <w:p w:rsidR="00423328" w:rsidRDefault="00423328" w:rsidP="008B628F">
      <w:pPr>
        <w:shd w:val="clear" w:color="auto" w:fill="FFFFFF"/>
        <w:spacing w:after="167" w:line="240" w:lineRule="auto"/>
        <w:ind w:left="-3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3.Магомедрасулову О.М. создать страничку на официальном сайте школы движение «Юнармия»</w:t>
      </w:r>
    </w:p>
    <w:p w:rsidR="00423328" w:rsidRDefault="00423328" w:rsidP="00F74CD1">
      <w:pPr>
        <w:shd w:val="clear" w:color="auto" w:fill="FFFFFF"/>
        <w:spacing w:after="167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Контроль за исполнением настоящего приказа оставляю за собой.</w:t>
      </w:r>
    </w:p>
    <w:p w:rsidR="00423328" w:rsidRDefault="00423328" w:rsidP="00F74CD1">
      <w:pPr>
        <w:shd w:val="clear" w:color="auto" w:fill="FFFFFF"/>
        <w:spacing w:after="167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23328" w:rsidRDefault="00423328">
      <w:pPr>
        <w:shd w:val="clear" w:color="auto" w:fill="FFFFFF"/>
        <w:spacing w:after="167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Директор школы    ___________/Гасанов Г.З./</w:t>
      </w:r>
    </w:p>
    <w:p w:rsidR="00423328" w:rsidRDefault="00423328">
      <w:pPr>
        <w:shd w:val="clear" w:color="auto" w:fill="FFFFFF"/>
        <w:spacing w:after="167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3328" w:rsidRDefault="00423328">
      <w:pPr>
        <w:rPr>
          <w:rFonts w:ascii="Times New Roman" w:hAnsi="Times New Roman"/>
          <w:sz w:val="24"/>
          <w:szCs w:val="24"/>
        </w:rPr>
      </w:pPr>
    </w:p>
    <w:sectPr w:rsidR="00423328" w:rsidSect="00751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328" w:rsidRDefault="00423328">
      <w:pPr>
        <w:spacing w:after="0" w:line="240" w:lineRule="auto"/>
      </w:pPr>
      <w:r>
        <w:separator/>
      </w:r>
    </w:p>
  </w:endnote>
  <w:endnote w:type="continuationSeparator" w:id="1">
    <w:p w:rsidR="00423328" w:rsidRDefault="0042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328" w:rsidRDefault="00423328">
      <w:pPr>
        <w:spacing w:after="0" w:line="240" w:lineRule="auto"/>
      </w:pPr>
      <w:r>
        <w:separator/>
      </w:r>
    </w:p>
  </w:footnote>
  <w:footnote w:type="continuationSeparator" w:id="1">
    <w:p w:rsidR="00423328" w:rsidRDefault="00423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89F"/>
    <w:multiLevelType w:val="hybridMultilevel"/>
    <w:tmpl w:val="FFFFFFFF"/>
    <w:lvl w:ilvl="0" w:tplc="DD7C60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B72C8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1E18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CBCCC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FAAE4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CC09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DB490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32FF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5CDA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26C"/>
    <w:rsid w:val="00006174"/>
    <w:rsid w:val="002062BC"/>
    <w:rsid w:val="002935F4"/>
    <w:rsid w:val="00423328"/>
    <w:rsid w:val="006272CA"/>
    <w:rsid w:val="0075126C"/>
    <w:rsid w:val="008425B1"/>
    <w:rsid w:val="008B628F"/>
    <w:rsid w:val="00EC2A0F"/>
    <w:rsid w:val="00F7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75126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5126C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5126C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5126C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5126C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5126C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5126C"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75126C"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75126C"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75126C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126C"/>
    <w:rPr>
      <w:rFonts w:ascii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5126C"/>
    <w:rPr>
      <w:rFonts w:ascii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5126C"/>
    <w:rPr>
      <w:rFonts w:ascii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5126C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5126C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5126C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5126C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5126C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5126C"/>
    <w:rPr>
      <w:rFonts w:ascii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75126C"/>
    <w:pPr>
      <w:ind w:left="720"/>
      <w:contextualSpacing/>
    </w:pPr>
  </w:style>
  <w:style w:type="paragraph" w:styleId="NoSpacing">
    <w:name w:val="No Spacing"/>
    <w:uiPriority w:val="99"/>
    <w:qFormat/>
    <w:rsid w:val="0075126C"/>
  </w:style>
  <w:style w:type="paragraph" w:styleId="Title">
    <w:name w:val="Title"/>
    <w:basedOn w:val="Normal"/>
    <w:next w:val="Normal"/>
    <w:link w:val="TitleChar"/>
    <w:uiPriority w:val="99"/>
    <w:qFormat/>
    <w:rsid w:val="0075126C"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75126C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75126C"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5126C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75126C"/>
    <w:pPr>
      <w:ind w:left="720" w:right="720"/>
    </w:pPr>
    <w:rPr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75126C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75126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75126C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75126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5126C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75126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5126C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75126C"/>
    <w:rPr>
      <w:b/>
      <w:bCs/>
      <w:color w:val="4F81BD"/>
      <w:sz w:val="18"/>
      <w:szCs w:val="18"/>
    </w:rPr>
  </w:style>
  <w:style w:type="character" w:customStyle="1" w:styleId="FooterChar1">
    <w:name w:val="Footer Char1"/>
    <w:link w:val="Footer"/>
    <w:uiPriority w:val="99"/>
    <w:locked/>
    <w:rsid w:val="0075126C"/>
  </w:style>
  <w:style w:type="table" w:styleId="TableGrid">
    <w:name w:val="Table Grid"/>
    <w:basedOn w:val="TableNormal"/>
    <w:uiPriority w:val="99"/>
    <w:rsid w:val="0075126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75126C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75126C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75126C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75126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75126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75126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75126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75126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75126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75126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75126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75126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75126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75126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75126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75126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75126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75126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5126C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75126C"/>
    <w:pPr>
      <w:spacing w:after="4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5126C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75126C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75126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5126C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75126C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75126C"/>
    <w:pPr>
      <w:spacing w:after="57"/>
    </w:pPr>
  </w:style>
  <w:style w:type="paragraph" w:styleId="TOC2">
    <w:name w:val="toc 2"/>
    <w:basedOn w:val="Normal"/>
    <w:next w:val="Normal"/>
    <w:uiPriority w:val="99"/>
    <w:rsid w:val="0075126C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75126C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75126C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75126C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75126C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75126C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75126C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75126C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75126C"/>
    <w:pPr>
      <w:keepNext w:val="0"/>
      <w:keepLines w:val="0"/>
      <w:spacing w:before="0"/>
      <w:outlineLvl w:val="9"/>
    </w:pPr>
    <w:rPr>
      <w:rFonts w:ascii="Calibri" w:hAnsi="Calibri" w:cs="Times New Roman"/>
      <w:sz w:val="22"/>
      <w:szCs w:val="22"/>
    </w:rPr>
  </w:style>
  <w:style w:type="paragraph" w:styleId="TableofFigures">
    <w:name w:val="table of figures"/>
    <w:basedOn w:val="Normal"/>
    <w:next w:val="Normal"/>
    <w:uiPriority w:val="99"/>
    <w:rsid w:val="0075126C"/>
    <w:pPr>
      <w:spacing w:after="0"/>
    </w:pPr>
  </w:style>
  <w:style w:type="paragraph" w:styleId="NormalWeb">
    <w:name w:val="Normal (Web)"/>
    <w:basedOn w:val="Normal"/>
    <w:uiPriority w:val="99"/>
    <w:semiHidden/>
    <w:rsid w:val="007512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uiPriority w:val="99"/>
    <w:rsid w:val="008B628F"/>
    <w:pPr>
      <w:widowControl w:val="0"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1</Pages>
  <Words>233</Words>
  <Characters>1334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2017-09-27T07:08:00Z</dcterms:created>
  <dcterms:modified xsi:type="dcterms:W3CDTF">2022-02-10T20:02:00Z</dcterms:modified>
</cp:coreProperties>
</file>